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622408992"/>
        <w:docPartObj>
          <w:docPartGallery w:val="Cover Pages"/>
          <w:docPartUnique/>
        </w:docPartObj>
      </w:sdtPr>
      <w:sdtEndPr/>
      <w:sdtContent>
        <w:tbl>
          <w:tblPr>
            <w:tblW w:w="5000" w:type="pct"/>
            <w:jc w:val="center"/>
            <w:tblBorders>
              <w:top w:val="single" w:sz="48" w:space="0" w:color="FFFFFF" w:themeColor="light1"/>
              <w:left w:val="single" w:sz="48" w:space="0" w:color="FFFFFF" w:themeColor="light1"/>
              <w:bottom w:val="single" w:sz="48" w:space="0" w:color="FFFFFF" w:themeColor="light1"/>
              <w:right w:val="single" w:sz="48" w:space="0" w:color="FFFFFF" w:themeColor="light1"/>
              <w:insideH w:val="single" w:sz="48" w:space="0" w:color="FFFFFF" w:themeColor="light1"/>
              <w:insideV w:val="single" w:sz="48" w:space="0" w:color="FFFFFF" w:themeColor="light1"/>
            </w:tblBorders>
            <w:tblCellMar>
              <w:left w:w="115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2911"/>
            <w:gridCol w:w="7126"/>
          </w:tblGrid>
          <w:tr w:rsidR="0021622B">
            <w:trPr>
              <w:trHeight w:val="3960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21622B" w:rsidRDefault="0021622B">
                <w:pPr>
                  <w:pStyle w:val="SemEspaamento"/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115" w:type="dxa"/>
                  <w:bottom w:w="115" w:type="dxa"/>
                </w:tcMar>
                <w:vAlign w:val="bottom"/>
              </w:tcPr>
              <w:p w:rsidR="0021622B" w:rsidRPr="002E5D90" w:rsidRDefault="008A2429" w:rsidP="00940A2D">
                <w:pPr>
                  <w:pStyle w:val="SemEspaamento"/>
                  <w:rPr>
                    <w:rFonts w:asciiTheme="majorHAnsi" w:eastAsiaTheme="majorEastAsia" w:hAnsiTheme="majorHAnsi" w:cstheme="majorBidi"/>
                    <w:color w:val="775F55" w:themeColor="text2"/>
                    <w:sz w:val="64"/>
                    <w:szCs w:val="6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  <w:color w:val="775F55" w:themeColor="text2"/>
                      <w:sz w:val="64"/>
                      <w:szCs w:val="64"/>
                    </w:rPr>
                    <w:alias w:val="Título"/>
                    <w:id w:val="541102321"/>
                    <w:placeholder>
                      <w:docPart w:val="0D0F3EE62D624E3ABD628B3433398850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2E5D90">
                      <w:rPr>
                        <w:rFonts w:asciiTheme="majorHAnsi" w:eastAsiaTheme="majorEastAsia" w:hAnsiTheme="majorHAnsi" w:cstheme="majorBidi"/>
                        <w:caps/>
                        <w:color w:val="775F55" w:themeColor="text2"/>
                        <w:sz w:val="64"/>
                        <w:szCs w:val="64"/>
                      </w:rPr>
                      <w:t>Regimento – Regional São Paulo Leste</w:t>
                    </w:r>
                  </w:sdtContent>
                </w:sdt>
              </w:p>
            </w:tc>
          </w:tr>
          <w:tr w:rsidR="0021622B">
            <w:trPr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21622B" w:rsidRDefault="0021622B">
                <w:pPr>
                  <w:pStyle w:val="SemEspaamento"/>
                  <w:rPr>
                    <w:color w:val="EBDDC3" w:themeColor="background2"/>
                  </w:rPr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72" w:type="dxa"/>
                  <w:bottom w:w="216" w:type="dxa"/>
                  <w:right w:w="0" w:type="dxa"/>
                </w:tcMar>
                <w:vAlign w:val="bottom"/>
              </w:tcPr>
              <w:p w:rsidR="0021622B" w:rsidRDefault="008A2429">
                <w:r>
                  <w:rPr>
                    <w:noProof/>
                  </w:rPr>
                  <w:drawing>
                    <wp:inline distT="0" distB="0" distL="0" distR="0" wp14:anchorId="1F62FFEA" wp14:editId="340073EC">
                      <wp:extent cx="2679405" cy="3327316"/>
                      <wp:effectExtent l="171450" t="152400" r="178435" b="159385"/>
                      <wp:docPr id="5" name="Imagem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j0313896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3">
                                        <a14:imgEffect>
                                          <a14:artisticPencilGrayscale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349" cy="3330972"/>
                              </a:xfrm>
                              <a:prstGeom prst="snip2Diag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blurRad="88900" algn="tl" rotWithShape="0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woPt" dir="t">
                                  <a:rot lat="0" lon="0" rev="7200000"/>
                                </a:lightRig>
                              </a:scene3d>
                              <a:sp3d>
                                <a:bevelT w="25400" h="19050"/>
                                <a:contourClr>
                                  <a:srgbClr val="FFFFFF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1622B">
            <w:trPr>
              <w:trHeight w:val="864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</w:tcBorders>
                <w:shd w:val="clear" w:color="auto" w:fill="DD8047" w:themeFill="accent2"/>
                <w:vAlign w:val="center"/>
              </w:tcPr>
              <w:p w:rsidR="0021622B" w:rsidRDefault="008A2429" w:rsidP="00940A2D">
                <w:pPr>
                  <w:pStyle w:val="SemEspaamento"/>
                  <w:jc w:val="center"/>
                  <w:rPr>
                    <w:color w:val="FFFFFF" w:themeColor="background1"/>
                    <w:sz w:val="32"/>
                    <w:szCs w:val="32"/>
                  </w:rPr>
                </w:pPr>
                <w:sdt>
                  <w:sdtPr>
                    <w:rPr>
                      <w:color w:val="FFFFFF" w:themeColor="background1"/>
                      <w:sz w:val="32"/>
                      <w:szCs w:val="32"/>
                    </w:rPr>
                    <w:alias w:val="Data"/>
                    <w:id w:val="541102334"/>
                    <w:placeholder>
                      <w:docPart w:val="99540D83ADC748D0A94903E0B00E265E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3-03-16T00:00:00Z"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40A2D">
                      <w:rPr>
                        <w:color w:val="FFFFFF" w:themeColor="background1"/>
                        <w:sz w:val="32"/>
                        <w:szCs w:val="32"/>
                      </w:rPr>
                      <w:t>16/03/2013</w:t>
                    </w:r>
                  </w:sdtContent>
                </w:sdt>
              </w:p>
            </w:tc>
            <w:tc>
              <w:tcPr>
                <w:tcW w:w="4000" w:type="pct"/>
                <w:tcBorders>
                  <w:top w:val="nil"/>
                  <w:bottom w:val="nil"/>
                  <w:right w:val="nil"/>
                </w:tcBorders>
                <w:shd w:val="clear" w:color="auto" w:fill="94B6D2" w:themeFill="accent1"/>
                <w:tcMar>
                  <w:left w:w="216" w:type="dxa"/>
                </w:tcMar>
                <w:vAlign w:val="center"/>
              </w:tcPr>
              <w:p w:rsidR="0021622B" w:rsidRDefault="008A2429">
                <w:pPr>
                  <w:pStyle w:val="SemEspaamento"/>
                  <w:rPr>
                    <w:color w:val="FFFFFF" w:themeColor="background1"/>
                    <w:sz w:val="40"/>
                    <w:szCs w:val="40"/>
                  </w:rPr>
                </w:pPr>
                <w:sdt>
                  <w:sdtPr>
                    <w:rPr>
                      <w:color w:val="FFFFFF" w:themeColor="background1"/>
                      <w:sz w:val="40"/>
                      <w:szCs w:val="40"/>
                    </w:rPr>
                    <w:alias w:val="Subtítulo"/>
                    <w:id w:val="541102329"/>
                    <w:placeholder>
                      <w:docPart w:val="5B9D3E44C34541F69E9BDBAD654C6C70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proofErr w:type="gramStart"/>
                    <w:r w:rsidR="00940A2D">
                      <w:rPr>
                        <w:color w:val="FFFFFF" w:themeColor="background1"/>
                        <w:sz w:val="40"/>
                        <w:szCs w:val="40"/>
                      </w:rPr>
                      <w:t>administração</w:t>
                    </w:r>
                    <w:proofErr w:type="gramEnd"/>
                  </w:sdtContent>
                </w:sdt>
              </w:p>
            </w:tc>
          </w:tr>
          <w:tr w:rsidR="0021622B">
            <w:trPr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622B" w:rsidRDefault="0021622B">
                <w:pPr>
                  <w:pStyle w:val="SemEspaamento"/>
                  <w:rPr>
                    <w:color w:val="FFFFFF" w:themeColor="background1"/>
                    <w:sz w:val="36"/>
                    <w:szCs w:val="36"/>
                  </w:rPr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432" w:type="dxa"/>
                  <w:left w:w="216" w:type="dxa"/>
                  <w:right w:w="432" w:type="dxa"/>
                </w:tcMar>
              </w:tcPr>
              <w:p w:rsidR="0021622B" w:rsidRDefault="00940A2D">
                <w:pPr>
                  <w:pStyle w:val="SemEspaamento"/>
                  <w:spacing w:line="360" w:lineRule="auto"/>
                  <w:rPr>
                    <w:rFonts w:asciiTheme="majorHAnsi" w:eastAsiaTheme="majorEastAsia" w:hAnsiTheme="majorHAnsi" w:cstheme="majorBidi"/>
                    <w:sz w:val="26"/>
                    <w:szCs w:val="26"/>
                  </w:rPr>
                </w:pPr>
                <w:r>
                  <w:rPr>
                    <w:rFonts w:asciiTheme="majorHAnsi" w:eastAsiaTheme="majorEastAsia" w:hAnsiTheme="majorHAnsi" w:cstheme="majorBidi"/>
                    <w:sz w:val="26"/>
                    <w:szCs w:val="26"/>
                  </w:rPr>
                  <w:t xml:space="preserve">Eleição de coordenação e pastas de trabalho, </w:t>
                </w:r>
                <w:r w:rsidR="00AE0336">
                  <w:rPr>
                    <w:rFonts w:asciiTheme="majorHAnsi" w:eastAsiaTheme="majorEastAsia" w:hAnsiTheme="majorHAnsi" w:cstheme="majorBidi"/>
                    <w:sz w:val="26"/>
                    <w:szCs w:val="26"/>
                  </w:rPr>
                  <w:t xml:space="preserve">resumo de atividades e condições de grupos integrados e inscritos, </w:t>
                </w:r>
                <w:r w:rsidR="00AE0336">
                  <w:rPr>
                    <w:sz w:val="26"/>
                    <w:szCs w:val="26"/>
                  </w:rPr>
                  <w:t>organograma da gestão atual.</w:t>
                </w:r>
              </w:p>
              <w:p w:rsidR="0021622B" w:rsidRDefault="0021622B">
                <w:pPr>
                  <w:pStyle w:val="SemEspaamento"/>
                  <w:rPr>
                    <w:rFonts w:asciiTheme="majorHAnsi" w:eastAsiaTheme="majorEastAsia" w:hAnsiTheme="majorHAnsi" w:cstheme="majorBidi"/>
                    <w:i/>
                    <w:iCs/>
                    <w:color w:val="775F55" w:themeColor="text2"/>
                    <w:sz w:val="26"/>
                    <w:szCs w:val="26"/>
                  </w:rPr>
                </w:pPr>
              </w:p>
            </w:tc>
          </w:tr>
        </w:tbl>
        <w:p w:rsidR="00AE0336" w:rsidRDefault="00AE0336">
          <w:pPr>
            <w:spacing w:after="200" w:line="276" w:lineRule="auto"/>
          </w:pPr>
        </w:p>
        <w:p w:rsidR="0021622B" w:rsidRDefault="008A2429">
          <w:pPr>
            <w:spacing w:after="200" w:line="276" w:lineRule="auto"/>
          </w:pPr>
        </w:p>
      </w:sdtContent>
    </w:sdt>
    <w:p w:rsidR="0021622B" w:rsidRDefault="008A2429">
      <w:pPr>
        <w:pStyle w:val="Ttulo"/>
      </w:pPr>
      <w:sdt>
        <w:sdtPr>
          <w:rPr>
            <w:sz w:val="56"/>
          </w:rPr>
          <w:alias w:val="Título"/>
          <w:id w:val="-1055697181"/>
          <w:placeholder>
            <w:docPart w:val="E598518F1F214E5290A46719854C8B2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E0336">
            <w:rPr>
              <w:sz w:val="56"/>
            </w:rPr>
            <w:t xml:space="preserve">Regimento – </w:t>
          </w:r>
          <w:r w:rsidR="002E5D90">
            <w:rPr>
              <w:sz w:val="56"/>
            </w:rPr>
            <w:t>R</w:t>
          </w:r>
          <w:r w:rsidR="00AE0336">
            <w:rPr>
              <w:sz w:val="56"/>
            </w:rPr>
            <w:t xml:space="preserve">egional São Paulo </w:t>
          </w:r>
          <w:r w:rsidR="002E5D90">
            <w:rPr>
              <w:sz w:val="56"/>
            </w:rPr>
            <w:t>L</w:t>
          </w:r>
          <w:r w:rsidR="00AE0336">
            <w:rPr>
              <w:sz w:val="56"/>
            </w:rPr>
            <w:t>este</w:t>
          </w:r>
        </w:sdtContent>
      </w:sdt>
    </w:p>
    <w:p w:rsidR="0021622B" w:rsidRDefault="0021622B">
      <w:pPr>
        <w:pStyle w:val="Ttulo"/>
        <w:rPr>
          <w:rFonts w:asciiTheme="majorHAnsi" w:eastAsiaTheme="majorEastAsia" w:hAnsiTheme="majorHAnsi" w:cstheme="majorBidi"/>
          <w:b/>
          <w:bCs/>
          <w:caps/>
          <w:color w:val="DD8047" w:themeColor="accent2"/>
          <w:spacing w:val="50"/>
          <w:sz w:val="24"/>
          <w:szCs w:val="24"/>
        </w:rPr>
      </w:pPr>
    </w:p>
    <w:sdt>
      <w:sdtPr>
        <w:id w:val="219697527"/>
        <w:placeholder>
          <w:docPart w:val="37A20A9F80794B77B3C10B78638A14B5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21622B" w:rsidRDefault="00940A2D">
          <w:pPr>
            <w:pStyle w:val="Subttulo"/>
          </w:pPr>
          <w:r>
            <w:t>administração</w:t>
          </w:r>
        </w:p>
      </w:sdtContent>
    </w:sdt>
    <w:p w:rsidR="00940A2D" w:rsidRDefault="00940A2D" w:rsidP="00940A2D">
      <w:pPr>
        <w:rPr>
          <w:b/>
        </w:rPr>
      </w:pPr>
      <w:r>
        <w:t xml:space="preserve">1 - A Regional São Paulo Leste será administrada por um Coordenador eleito em uma </w:t>
      </w:r>
      <w:r>
        <w:t>assembleia</w:t>
      </w:r>
      <w:r>
        <w:t xml:space="preserve"> com presença de no mínimo 75% dos Grupos da Regional.</w:t>
      </w:r>
      <w:r>
        <w:br/>
      </w:r>
      <w:r>
        <w:br/>
      </w:r>
      <w:r>
        <w:t xml:space="preserve">2 - Anualmente, o Coordenador DEVE fazer uma avaliação dos grupos de sua região, para definir sua condição como Grupo Inscrito ou Integrado, que será confirmada ou não pela </w:t>
      </w:r>
      <w:r>
        <w:t>Assembleia</w:t>
      </w:r>
      <w:r>
        <w:t xml:space="preserve"> de Grupos Integrados (AGI) durante uma Reunião Geral da Aliança Espírita Evangélica. </w:t>
      </w:r>
      <w:r>
        <w:br/>
      </w:r>
      <w:r>
        <w:br/>
      </w:r>
      <w:proofErr w:type="gramStart"/>
      <w:r>
        <w:t>2,1)</w:t>
      </w:r>
      <w:proofErr w:type="gramEnd"/>
      <w:r>
        <w:t xml:space="preserve"> Os itens A SEREM São avaliados: </w:t>
      </w:r>
      <w:r>
        <w:br/>
      </w:r>
      <w:r>
        <w:t xml:space="preserve">a) Presença de no mínimo 3 / 4 das Reuniões; </w:t>
      </w:r>
      <w:r>
        <w:br/>
      </w:r>
      <w:r>
        <w:t xml:space="preserve">b) Entrega de Cadastro em reunião regulamentada pela Regional; </w:t>
      </w:r>
      <w:r>
        <w:br/>
      </w:r>
      <w:r>
        <w:t xml:space="preserve">c) Presença de no mínimo 3 dos 5 temas das Reciclagens da Regional (Temas: EAE, Assistência Espiritual, Mediunidade, Mocidade e Evangelização Infantil); </w:t>
      </w:r>
      <w:r>
        <w:br/>
      </w:r>
      <w:r>
        <w:t xml:space="preserve">d) Outras Condições de Integração Constam que no Vivência, no capítulo 10 - Normas para Integração, ou que Sejam estabelecidas pelo Conselho da Aliança. </w:t>
      </w:r>
      <w:r>
        <w:br/>
      </w:r>
      <w:r>
        <w:br/>
      </w:r>
      <w:r>
        <w:t xml:space="preserve">3 - O Coordenador da Regional Deverá formar um grupo de coordenação para apoio das atividades a Serem desenvolvidas no período de sua gestão e contará com uma participação obrigatória das Casas Espíritas. </w:t>
      </w:r>
      <w:r>
        <w:br/>
      </w:r>
      <w:r>
        <w:br/>
      </w:r>
      <w:r>
        <w:t>3.1-O Grupo da Coordenação será formador pelo Coordenador</w:t>
      </w:r>
      <w:r w:rsidR="00AE0336">
        <w:t xml:space="preserve"> Geral</w:t>
      </w:r>
      <w:r>
        <w:t xml:space="preserve">, seu Suplente, </w:t>
      </w:r>
      <w:r w:rsidR="00AE0336">
        <w:t xml:space="preserve">Secretário (a), Tesoureiro, </w:t>
      </w:r>
      <w:r>
        <w:t xml:space="preserve">Coordenador de FDJ, </w:t>
      </w:r>
      <w:r w:rsidR="00AE0336">
        <w:t xml:space="preserve">Coordenador de Médiuns, </w:t>
      </w:r>
      <w:r>
        <w:t xml:space="preserve">Coordenador de </w:t>
      </w:r>
      <w:r w:rsidR="00AE0336">
        <w:t xml:space="preserve">RGA, </w:t>
      </w:r>
      <w:r>
        <w:t>Coordenador de Eva</w:t>
      </w:r>
      <w:r w:rsidR="00AE0336">
        <w:t>ngelização Infantil, Coordenador de Assistência Espiritual padronizada, Coordenador de Escola de Aprendizes do Evangelho, Coordenador de Pré Mocidade,</w:t>
      </w:r>
      <w:r>
        <w:t xml:space="preserve"> </w:t>
      </w:r>
      <w:r w:rsidR="00AE0336">
        <w:t>Coordenador de Mocidade.</w:t>
      </w:r>
      <w:r>
        <w:br/>
      </w:r>
      <w:r>
        <w:br/>
      </w:r>
      <w:r>
        <w:t xml:space="preserve">4 - A coordenação da Regional se reunirá em Periodicamente local pré-determinado. A quantidade e as datas das Reuniões Serão Definidas ao final de cada ano, para aplicação no ano seguinte. Podendo ser convocadas Reuniões Extraordinárias em caso de necessidade. </w:t>
      </w:r>
      <w:r>
        <w:br/>
      </w:r>
      <w:r>
        <w:br/>
      </w:r>
      <w:r>
        <w:t xml:space="preserve">5 - De cada reunião será lavrada uma ata que será enviada a todos os membros da Regional, e será arquivada na Secretaria da Regional. </w:t>
      </w:r>
      <w:r>
        <w:br/>
      </w:r>
      <w:r>
        <w:br/>
      </w:r>
      <w:r>
        <w:t xml:space="preserve">6 - Promover </w:t>
      </w:r>
      <w:proofErr w:type="gramStart"/>
      <w:r>
        <w:t>cursos Regional</w:t>
      </w:r>
      <w:proofErr w:type="gramEnd"/>
      <w:r>
        <w:t xml:space="preserve"> Deverá, Reciclagens e seminários, e outros eventos que se fizerem necessários ». </w:t>
      </w:r>
      <w:r>
        <w:br/>
      </w:r>
      <w:r>
        <w:br/>
      </w:r>
      <w:r>
        <w:t xml:space="preserve">7 - Sempre que realizar uma Regional para Eventos Discípulos de ingresso na FDJ, deve enviar a relação dos ingressantes para a Secretaria da Aliança e para uma redação do jornal O Trevo. </w:t>
      </w:r>
      <w:r>
        <w:br/>
      </w:r>
      <w:r>
        <w:br/>
      </w:r>
      <w:r>
        <w:t xml:space="preserve">8 - A Regional DEVE Manter um cadastro de todos os discípulos que ingressam na FDJ. </w:t>
      </w:r>
      <w:r>
        <w:br/>
      </w:r>
      <w:r>
        <w:br/>
      </w:r>
      <w:r>
        <w:t xml:space="preserve">9 - A Regional Deverá eleger entre as Casas, melhores que aquelas Condições para representantes </w:t>
      </w:r>
      <w:r>
        <w:t>apresentam-na</w:t>
      </w:r>
      <w:r>
        <w:t xml:space="preserve"> junto ao Conselho da AEE. </w:t>
      </w:r>
      <w:r>
        <w:br/>
      </w:r>
      <w:r>
        <w:br/>
      </w:r>
      <w:r>
        <w:t xml:space="preserve">10 - A Coordenação Regional da </w:t>
      </w:r>
      <w:r>
        <w:t>dará</w:t>
      </w:r>
      <w:r>
        <w:t xml:space="preserve"> apoio às Casas Através de visitas e orientações quanto aos programas da AEE. </w:t>
      </w:r>
      <w:r>
        <w:br/>
      </w:r>
      <w:r>
        <w:lastRenderedPageBreak/>
        <w:br/>
      </w:r>
      <w:r>
        <w:t xml:space="preserve">11 - A coordenação regional </w:t>
      </w:r>
      <w:r w:rsidR="002E5D90">
        <w:t>d</w:t>
      </w:r>
      <w:r>
        <w:t xml:space="preserve">everá </w:t>
      </w:r>
      <w:r w:rsidR="002E5D90">
        <w:t xml:space="preserve">informar os </w:t>
      </w:r>
      <w:r>
        <w:t xml:space="preserve">grupos que faltarem </w:t>
      </w:r>
      <w:r w:rsidR="002E5D90">
        <w:t xml:space="preserve">duas vezes </w:t>
      </w:r>
      <w:r>
        <w:t xml:space="preserve">consecutivas </w:t>
      </w:r>
      <w:r w:rsidR="002E5D90">
        <w:t>em r</w:t>
      </w:r>
      <w:r>
        <w:t xml:space="preserve">euniões. </w:t>
      </w:r>
      <w:r>
        <w:br/>
      </w:r>
      <w:r>
        <w:br/>
      </w:r>
      <w:r>
        <w:t>12 - As despesas da Regional Serão divididas por todos os grupos, e</w:t>
      </w:r>
      <w:r w:rsidR="002E5D90">
        <w:t xml:space="preserve"> </w:t>
      </w:r>
      <w:r>
        <w:t>a prestação de contas das despesas havidas será apresentada Periodicamente, ou sempre que solicitada por qualquer Grupo da Regional.</w:t>
      </w:r>
    </w:p>
    <w:p w:rsidR="0021622B" w:rsidRDefault="00940A2D" w:rsidP="00940A2D">
      <w:r w:rsidRPr="00940A2D">
        <w:rPr>
          <w:b/>
        </w:rPr>
        <w:t>ELEIÇÃO DO COORDENADOR</w:t>
      </w:r>
      <w:r>
        <w:br/>
      </w:r>
      <w:r>
        <w:br/>
      </w:r>
      <w:r>
        <w:t xml:space="preserve">13 - O candidato a Coordenador da Regional Deverá ser invariavelmente: Discípulo, membro efetivo e ativo do grupo de coordenação por </w:t>
      </w:r>
      <w:proofErr w:type="gramStart"/>
      <w:r>
        <w:t>2</w:t>
      </w:r>
      <w:proofErr w:type="gramEnd"/>
      <w:r>
        <w:t xml:space="preserve"> anos, participando obrigatoriamente em 2 / 3 das Reuniões nestes dois últimos anos e pertencer a um Grupo Integrado. </w:t>
      </w:r>
      <w:r>
        <w:br/>
      </w:r>
      <w:r>
        <w:br/>
      </w:r>
      <w:r>
        <w:t xml:space="preserve">14 - A eleição do Coordenador se em </w:t>
      </w:r>
      <w:r w:rsidR="002E5D90">
        <w:t>dará</w:t>
      </w:r>
      <w:r>
        <w:t xml:space="preserve"> das Casas da </w:t>
      </w:r>
      <w:r w:rsidR="002E5D90">
        <w:t>Assembleia</w:t>
      </w:r>
      <w:r>
        <w:t xml:space="preserve"> Regional, Através de convocação enviada às Casas que pertencem a Leste Regional. </w:t>
      </w:r>
      <w:r>
        <w:br/>
      </w:r>
      <w:r>
        <w:br/>
      </w:r>
      <w:r>
        <w:t>15 - A eleição do Coordenador será Através de voto secreto e</w:t>
      </w:r>
      <w:r w:rsidR="002E5D90">
        <w:t xml:space="preserve"> </w:t>
      </w:r>
      <w:r>
        <w:t xml:space="preserve">o segundo colocado ficará como suplente. </w:t>
      </w:r>
      <w:r>
        <w:br/>
      </w:r>
      <w:r>
        <w:br/>
      </w:r>
      <w:r>
        <w:t xml:space="preserve">16 - Na impossibilidade do Coordenador ou assumirem Suplente, Deverá ser convocado nova </w:t>
      </w:r>
      <w:r w:rsidR="00AE0336">
        <w:t>assembleia</w:t>
      </w:r>
      <w:r>
        <w:t xml:space="preserve">. </w:t>
      </w:r>
      <w:r>
        <w:br/>
      </w:r>
      <w:r>
        <w:br/>
      </w:r>
      <w:r>
        <w:t xml:space="preserve">17 - A </w:t>
      </w:r>
      <w:r w:rsidR="00AE0336">
        <w:t>Assembleia</w:t>
      </w:r>
      <w:r>
        <w:t xml:space="preserve"> dos grupos da Regional Leste - SP, é soberana na escolha e retirada do Coordenador. </w:t>
      </w:r>
      <w:r>
        <w:br/>
      </w:r>
      <w:r>
        <w:br/>
      </w:r>
      <w:r>
        <w:t xml:space="preserve">18 - A gestão do Coordenador será de </w:t>
      </w:r>
      <w:proofErr w:type="gramStart"/>
      <w:r>
        <w:t>3</w:t>
      </w:r>
      <w:proofErr w:type="gramEnd"/>
      <w:r>
        <w:t xml:space="preserve"> anos.</w:t>
      </w:r>
      <w:r>
        <w:br/>
      </w:r>
      <w:r>
        <w:t xml:space="preserve"> </w:t>
      </w:r>
      <w:r>
        <w:br/>
      </w:r>
      <w:r w:rsidRPr="00940A2D">
        <w:rPr>
          <w:b/>
        </w:rPr>
        <w:t>GERAIS</w:t>
      </w:r>
      <w:r w:rsidRPr="00940A2D">
        <w:br/>
      </w:r>
      <w:r>
        <w:br/>
      </w:r>
      <w:r>
        <w:t>19 - Fica determinado que as Casas poderão ter três representantes, com os mesmos direitos e Obrigações para representar e Decidir em nome de seu Grupo.</w:t>
      </w:r>
      <w:r>
        <w:br/>
      </w:r>
      <w:r>
        <w:br/>
      </w:r>
      <w:r>
        <w:t>20 - Estes Representantes Deverão ser cadastrados pela Regional de acordo com uma indicação de suas Casas.</w:t>
      </w:r>
      <w:r>
        <w:br/>
      </w:r>
      <w:r>
        <w:br/>
      </w:r>
      <w:r>
        <w:t>21 - Na Necessidade de alteração ou inclusão de novos membros representantes, isso Deverá ocorrer informando ao Coordenador, quando da reunião da Regional.</w:t>
      </w:r>
      <w:r>
        <w:br/>
      </w:r>
      <w:r>
        <w:t>22 - Os casos omissos deste Regimento, a Coordenação Regional da Leste-SP se reunirá para discuti-los e resolvê-los.</w:t>
      </w:r>
    </w:p>
    <w:p w:rsidR="00AE0336" w:rsidRDefault="00AE0336" w:rsidP="00940A2D"/>
    <w:p w:rsidR="00AE0336" w:rsidRDefault="00AE0336" w:rsidP="00940A2D"/>
    <w:p w:rsidR="00AE0336" w:rsidRDefault="00AE0336" w:rsidP="00940A2D"/>
    <w:p w:rsidR="00AE0336" w:rsidRDefault="00AE0336" w:rsidP="00940A2D"/>
    <w:p w:rsidR="00AE0336" w:rsidRDefault="00AE0336" w:rsidP="00940A2D"/>
    <w:p w:rsidR="00AE0336" w:rsidRDefault="00AE0336" w:rsidP="00940A2D"/>
    <w:p w:rsidR="00AE0336" w:rsidRDefault="00AE0336" w:rsidP="00940A2D"/>
    <w:p w:rsidR="00AE0336" w:rsidRDefault="00AE0336" w:rsidP="00940A2D"/>
    <w:p w:rsidR="002E5D90" w:rsidRDefault="002E5D90" w:rsidP="00940A2D"/>
    <w:p w:rsidR="002E5D90" w:rsidRDefault="002E5D90" w:rsidP="00940A2D"/>
    <w:p w:rsidR="002E5D90" w:rsidRPr="006E58C5" w:rsidRDefault="002E5D90" w:rsidP="00940A2D">
      <w:pPr>
        <w:rPr>
          <w:b/>
        </w:rPr>
      </w:pPr>
      <w:r w:rsidRPr="006E58C5">
        <w:rPr>
          <w:b/>
        </w:rPr>
        <w:t xml:space="preserve">ORGANOGRAMA </w:t>
      </w:r>
      <w:r w:rsidR="006E58C5" w:rsidRPr="006E58C5">
        <w:rPr>
          <w:b/>
        </w:rPr>
        <w:t>–</w:t>
      </w:r>
      <w:r w:rsidRPr="006E58C5">
        <w:rPr>
          <w:b/>
        </w:rPr>
        <w:t xml:space="preserve"> </w:t>
      </w:r>
      <w:r w:rsidR="006E58C5" w:rsidRPr="006E58C5">
        <w:rPr>
          <w:b/>
        </w:rPr>
        <w:t>PERIODO – 2013 – 2015</w:t>
      </w:r>
      <w:bookmarkStart w:id="0" w:name="_GoBack"/>
      <w:bookmarkEnd w:id="0"/>
    </w:p>
    <w:p w:rsidR="002E5D90" w:rsidRDefault="002E5D90" w:rsidP="00940A2D"/>
    <w:p w:rsidR="002E5D90" w:rsidRDefault="002E5D90" w:rsidP="00940A2D"/>
    <w:p w:rsidR="00AE0336" w:rsidRDefault="00EE1C4E" w:rsidP="00940A2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78740</wp:posOffset>
            </wp:positionV>
            <wp:extent cx="7251065" cy="5386705"/>
            <wp:effectExtent l="76200" t="76200" r="140335" b="137795"/>
            <wp:wrapThrough wrapText="bothSides">
              <wp:wrapPolygon edited="0">
                <wp:start x="-113" y="-306"/>
                <wp:lineTo x="-227" y="-229"/>
                <wp:lineTo x="-227" y="21771"/>
                <wp:lineTo x="-113" y="22076"/>
                <wp:lineTo x="21848" y="22076"/>
                <wp:lineTo x="21961" y="21771"/>
                <wp:lineTo x="21961" y="993"/>
                <wp:lineTo x="21848" y="-153"/>
                <wp:lineTo x="21848" y="-306"/>
                <wp:lineTo x="-113" y="-306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22" t="18402" r="18152" b="13253"/>
                    <a:stretch/>
                  </pic:blipFill>
                  <pic:spPr bwMode="auto">
                    <a:xfrm>
                      <a:off x="0" y="0"/>
                      <a:ext cx="7251065" cy="53867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0336">
      <w:headerReference w:type="even" r:id="rId15"/>
      <w:headerReference w:type="default" r:id="rId16"/>
      <w:footerReference w:type="even" r:id="rId17"/>
      <w:footerReference w:type="default" r:id="rId18"/>
      <w:pgSz w:w="11907" w:h="16839"/>
      <w:pgMar w:top="1148" w:right="1050" w:bottom="1148" w:left="105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29" w:rsidRDefault="008A2429">
      <w:pPr>
        <w:spacing w:after="0" w:line="240" w:lineRule="auto"/>
      </w:pPr>
      <w:r>
        <w:separator/>
      </w:r>
    </w:p>
  </w:endnote>
  <w:endnote w:type="continuationSeparator" w:id="0">
    <w:p w:rsidR="008A2429" w:rsidRDefault="008A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2B" w:rsidRDefault="0021622B"/>
  <w:p w:rsidR="0021622B" w:rsidRDefault="008A2429">
    <w:pPr>
      <w:pStyle w:val="RodapPar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6E58C5" w:rsidRPr="006E58C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2B" w:rsidRDefault="0021622B"/>
  <w:p w:rsidR="0021622B" w:rsidRDefault="008A2429">
    <w:pPr>
      <w:pStyle w:val="Rodapmpar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6E58C5" w:rsidRPr="006E58C5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29" w:rsidRDefault="008A2429">
      <w:pPr>
        <w:spacing w:after="0" w:line="240" w:lineRule="auto"/>
      </w:pPr>
      <w:r>
        <w:separator/>
      </w:r>
    </w:p>
  </w:footnote>
  <w:footnote w:type="continuationSeparator" w:id="0">
    <w:p w:rsidR="008A2429" w:rsidRDefault="008A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2B" w:rsidRDefault="008A2429">
    <w:pPr>
      <w:pStyle w:val="CabealhoPar"/>
    </w:pPr>
    <w:sdt>
      <w:sdtPr>
        <w:alias w:val="Título"/>
        <w:id w:val="540890930"/>
        <w:placeholde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E5D90">
          <w:t>Regimento – Regional São Paulo Leste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2B" w:rsidRDefault="008A2429">
    <w:pPr>
      <w:pStyle w:val="Cabealhompar"/>
    </w:pPr>
    <w:sdt>
      <w:sdtPr>
        <w:alias w:val="Título"/>
        <w:id w:val="540932446"/>
        <w:placeholde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E5D90">
          <w:t>Regimento – Regional São Paulo Leste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Commarcador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Commarcador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Commarcador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Commarcador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B7F49C8A"/>
    <w:lvl w:ilvl="0" w:tplc="557000B0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  <w:num w:numId="18">
    <w:abstractNumId w:val="6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hyphenationZone w:val="420"/>
  <w:evenAndOddHeaders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2D"/>
    <w:rsid w:val="0021622B"/>
    <w:rsid w:val="002E5D90"/>
    <w:rsid w:val="006E58C5"/>
    <w:rsid w:val="008A2429"/>
    <w:rsid w:val="00940A2D"/>
    <w:rsid w:val="00AE0336"/>
    <w:rsid w:val="00E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pt-BR" w:eastAsia="pt-B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har"/>
    <w:uiPriority w:val="9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cs="Times New Roman"/>
      <w:b/>
      <w:color w:val="000000" w:themeColor="text1"/>
      <w:spacing w:val="10"/>
      <w:sz w:val="23"/>
      <w:szCs w:val="23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sz w:val="23"/>
      <w:szCs w:val="23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sz w:val="23"/>
      <w:szCs w:val="23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paragraph" w:styleId="Subttulo">
    <w:name w:val="Subtitle"/>
    <w:basedOn w:val="Normal"/>
    <w:link w:val="SubttuloChar"/>
    <w:uiPriority w:val="11"/>
    <w:qFormat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paragraph" w:styleId="Ttulo">
    <w:name w:val="Title"/>
    <w:basedOn w:val="Normal"/>
    <w:link w:val="TtuloChar"/>
    <w:uiPriority w:val="10"/>
    <w:qFormat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Legenda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e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cs="Times New Roman"/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semiHidden/>
    <w:unhideWhenUsed/>
    <w:pPr>
      <w:ind w:left="360" w:hanging="360"/>
    </w:pPr>
  </w:style>
  <w:style w:type="paragraph" w:styleId="Lista2">
    <w:name w:val="List 2"/>
    <w:basedOn w:val="Normal"/>
    <w:uiPriority w:val="99"/>
    <w:semiHidden/>
    <w:unhideWhenUsed/>
    <w:pPr>
      <w:ind w:left="720" w:hanging="360"/>
    </w:pPr>
  </w:style>
  <w:style w:type="paragraph" w:styleId="Commarcadores">
    <w:name w:val="List Bullet"/>
    <w:basedOn w:val="Normal"/>
    <w:uiPriority w:val="36"/>
    <w:unhideWhenUsed/>
    <w:qFormat/>
    <w:pPr>
      <w:numPr>
        <w:numId w:val="18"/>
      </w:numPr>
    </w:pPr>
    <w:rPr>
      <w:sz w:val="24"/>
    </w:rPr>
  </w:style>
  <w:style w:type="paragraph" w:styleId="Commarcadores2">
    <w:name w:val="List Bullet 2"/>
    <w:basedOn w:val="Normal"/>
    <w:uiPriority w:val="36"/>
    <w:unhideWhenUsed/>
    <w:qFormat/>
    <w:pPr>
      <w:numPr>
        <w:numId w:val="19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pPr>
      <w:numPr>
        <w:numId w:val="20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pPr>
      <w:numPr>
        <w:numId w:val="21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pPr>
      <w:numPr>
        <w:numId w:val="22"/>
      </w:numPr>
    </w:pPr>
  </w:style>
  <w:style w:type="paragraph" w:styleId="Pargrafoda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styleId="Citao">
    <w:name w:val="Quote"/>
    <w:basedOn w:val="Normal"/>
    <w:link w:val="CitaoChar"/>
    <w:uiPriority w:val="29"/>
    <w:qFormat/>
    <w:rPr>
      <w:i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character" w:styleId="Forte">
    <w:name w:val="Strong"/>
    <w:uiPriority w:val="22"/>
    <w:qFormat/>
    <w:rPr>
      <w:rFonts w:asciiTheme="minorHAnsi" w:hAnsiTheme="minorHAnsi"/>
      <w:b/>
      <w:color w:val="DD8047" w:themeColor="accent2"/>
    </w:rPr>
  </w:style>
  <w:style w:type="character" w:styleId="nfaseSutil">
    <w:name w:val="Subtle Emphasis"/>
    <w:basedOn w:val="Fontepargpadro"/>
    <w:uiPriority w:val="19"/>
    <w:qFormat/>
    <w:rPr>
      <w:rFonts w:asciiTheme="minorHAnsi" w:hAnsiTheme="minorHAnsi"/>
      <w:i/>
      <w:sz w:val="23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table" w:styleId="Tabelacomgrade">
    <w:name w:val="Table Grid"/>
    <w:basedOn w:val="Tabelanormal"/>
    <w:uiPriority w:val="1"/>
    <w:pPr>
      <w:spacing w:after="0" w:line="240" w:lineRule="auto"/>
    </w:pPr>
    <w:rPr>
      <w:rFonts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dicedeautoridad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Sumrio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customStyle="1" w:styleId="Categoria">
    <w:name w:val="Categoria"/>
    <w:basedOn w:val="Normal"/>
    <w:uiPriority w:val="49"/>
    <w:pPr>
      <w:spacing w:after="0"/>
    </w:pPr>
    <w:rPr>
      <w:b/>
      <w:sz w:val="24"/>
      <w:szCs w:val="24"/>
    </w:rPr>
  </w:style>
  <w:style w:type="paragraph" w:customStyle="1" w:styleId="NomedaEmpresa">
    <w:name w:val="Nome da Empresa"/>
    <w:basedOn w:val="Normal"/>
    <w:uiPriority w:val="49"/>
    <w:pPr>
      <w:spacing w:after="0"/>
    </w:pPr>
    <w:rPr>
      <w:rFonts w:cstheme="minorBidi"/>
      <w:sz w:val="36"/>
      <w:szCs w:val="36"/>
    </w:rPr>
  </w:style>
  <w:style w:type="paragraph" w:customStyle="1" w:styleId="RodapPar">
    <w:name w:val="Rodapé Par"/>
    <w:basedOn w:val="Normal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Rodapmpar">
    <w:name w:val="Rodapé Í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CabealhoPar">
    <w:name w:val="Cabeçalho Par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</w:rPr>
  </w:style>
  <w:style w:type="paragraph" w:customStyle="1" w:styleId="Cabealhompar">
    <w:name w:val="Cabeçalho Ímpar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</w:rPr>
  </w:style>
  <w:style w:type="paragraph" w:customStyle="1" w:styleId="SemEspaamento1">
    <w:name w:val="Sem Espaçamento1"/>
    <w:basedOn w:val="Normal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pt-BR" w:eastAsia="pt-B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har"/>
    <w:uiPriority w:val="9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cs="Times New Roman"/>
      <w:b/>
      <w:color w:val="000000" w:themeColor="text1"/>
      <w:spacing w:val="10"/>
      <w:sz w:val="23"/>
      <w:szCs w:val="23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sz w:val="23"/>
      <w:szCs w:val="23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sz w:val="23"/>
      <w:szCs w:val="23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paragraph" w:styleId="Subttulo">
    <w:name w:val="Subtitle"/>
    <w:basedOn w:val="Normal"/>
    <w:link w:val="SubttuloChar"/>
    <w:uiPriority w:val="11"/>
    <w:qFormat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paragraph" w:styleId="Ttulo">
    <w:name w:val="Title"/>
    <w:basedOn w:val="Normal"/>
    <w:link w:val="TtuloChar"/>
    <w:uiPriority w:val="10"/>
    <w:qFormat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Legenda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e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cs="Times New Roman"/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semiHidden/>
    <w:unhideWhenUsed/>
    <w:pPr>
      <w:ind w:left="360" w:hanging="360"/>
    </w:pPr>
  </w:style>
  <w:style w:type="paragraph" w:styleId="Lista2">
    <w:name w:val="List 2"/>
    <w:basedOn w:val="Normal"/>
    <w:uiPriority w:val="99"/>
    <w:semiHidden/>
    <w:unhideWhenUsed/>
    <w:pPr>
      <w:ind w:left="720" w:hanging="360"/>
    </w:pPr>
  </w:style>
  <w:style w:type="paragraph" w:styleId="Commarcadores">
    <w:name w:val="List Bullet"/>
    <w:basedOn w:val="Normal"/>
    <w:uiPriority w:val="36"/>
    <w:unhideWhenUsed/>
    <w:qFormat/>
    <w:pPr>
      <w:numPr>
        <w:numId w:val="18"/>
      </w:numPr>
    </w:pPr>
    <w:rPr>
      <w:sz w:val="24"/>
    </w:rPr>
  </w:style>
  <w:style w:type="paragraph" w:styleId="Commarcadores2">
    <w:name w:val="List Bullet 2"/>
    <w:basedOn w:val="Normal"/>
    <w:uiPriority w:val="36"/>
    <w:unhideWhenUsed/>
    <w:qFormat/>
    <w:pPr>
      <w:numPr>
        <w:numId w:val="19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pPr>
      <w:numPr>
        <w:numId w:val="20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pPr>
      <w:numPr>
        <w:numId w:val="21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pPr>
      <w:numPr>
        <w:numId w:val="22"/>
      </w:numPr>
    </w:pPr>
  </w:style>
  <w:style w:type="paragraph" w:styleId="Pargrafoda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styleId="Citao">
    <w:name w:val="Quote"/>
    <w:basedOn w:val="Normal"/>
    <w:link w:val="CitaoChar"/>
    <w:uiPriority w:val="29"/>
    <w:qFormat/>
    <w:rPr>
      <w:i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character" w:styleId="Forte">
    <w:name w:val="Strong"/>
    <w:uiPriority w:val="22"/>
    <w:qFormat/>
    <w:rPr>
      <w:rFonts w:asciiTheme="minorHAnsi" w:hAnsiTheme="minorHAnsi"/>
      <w:b/>
      <w:color w:val="DD8047" w:themeColor="accent2"/>
    </w:rPr>
  </w:style>
  <w:style w:type="character" w:styleId="nfaseSutil">
    <w:name w:val="Subtle Emphasis"/>
    <w:basedOn w:val="Fontepargpadro"/>
    <w:uiPriority w:val="19"/>
    <w:qFormat/>
    <w:rPr>
      <w:rFonts w:asciiTheme="minorHAnsi" w:hAnsiTheme="minorHAnsi"/>
      <w:i/>
      <w:sz w:val="23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table" w:styleId="Tabelacomgrade">
    <w:name w:val="Table Grid"/>
    <w:basedOn w:val="Tabelanormal"/>
    <w:uiPriority w:val="1"/>
    <w:pPr>
      <w:spacing w:after="0" w:line="240" w:lineRule="auto"/>
    </w:pPr>
    <w:rPr>
      <w:rFonts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dicedeautoridad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Sumrio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customStyle="1" w:styleId="Categoria">
    <w:name w:val="Categoria"/>
    <w:basedOn w:val="Normal"/>
    <w:uiPriority w:val="49"/>
    <w:pPr>
      <w:spacing w:after="0"/>
    </w:pPr>
    <w:rPr>
      <w:b/>
      <w:sz w:val="24"/>
      <w:szCs w:val="24"/>
    </w:rPr>
  </w:style>
  <w:style w:type="paragraph" w:customStyle="1" w:styleId="NomedaEmpresa">
    <w:name w:val="Nome da Empresa"/>
    <w:basedOn w:val="Normal"/>
    <w:uiPriority w:val="49"/>
    <w:pPr>
      <w:spacing w:after="0"/>
    </w:pPr>
    <w:rPr>
      <w:rFonts w:cstheme="minorBidi"/>
      <w:sz w:val="36"/>
      <w:szCs w:val="36"/>
    </w:rPr>
  </w:style>
  <w:style w:type="paragraph" w:customStyle="1" w:styleId="RodapPar">
    <w:name w:val="Rodapé Par"/>
    <w:basedOn w:val="Normal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Rodapmpar">
    <w:name w:val="Rodapé Í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CabealhoPar">
    <w:name w:val="Cabeçalho Par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</w:rPr>
  </w:style>
  <w:style w:type="paragraph" w:customStyle="1" w:styleId="Cabealhompar">
    <w:name w:val="Cabeçalho Ímpar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</w:rPr>
  </w:style>
  <w:style w:type="paragraph" w:customStyle="1" w:styleId="SemEspaamento1">
    <w:name w:val="Sem Espaçamento1"/>
    <w:basedOn w:val="Normal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AppData\Roaming\Microsoft\Modelos\Media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0F3EE62D624E3ABD628B3433398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5FB9C-6631-4749-A9DB-1478D784151B}"/>
      </w:docPartPr>
      <w:docPartBody>
        <w:p w:rsidR="00000000" w:rsidRDefault="002A6336">
          <w:pPr>
            <w:pStyle w:val="0D0F3EE62D624E3ABD628B3433398850"/>
          </w:pPr>
          <w:r>
            <w:rPr>
              <w:rFonts w:asciiTheme="majorHAnsi" w:eastAsiaTheme="majorEastAsia" w:hAnsiTheme="majorHAnsi" w:cstheme="majorBidi"/>
              <w:caps/>
              <w:color w:val="1F497D" w:themeColor="text2"/>
              <w:sz w:val="110"/>
              <w:szCs w:val="110"/>
            </w:rPr>
            <w:t>[Digite o título do documento]</w:t>
          </w:r>
        </w:p>
      </w:docPartBody>
    </w:docPart>
    <w:docPart>
      <w:docPartPr>
        <w:name w:val="99540D83ADC748D0A94903E0B00E26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5EC56-AD11-4862-914C-63F9AACD75C8}"/>
      </w:docPartPr>
      <w:docPartBody>
        <w:p w:rsidR="00000000" w:rsidRDefault="002A6336">
          <w:pPr>
            <w:pStyle w:val="99540D83ADC748D0A94903E0B00E265E"/>
          </w:pPr>
          <w:r>
            <w:rPr>
              <w:color w:val="FFFFFF" w:themeColor="background1"/>
              <w:sz w:val="32"/>
              <w:szCs w:val="32"/>
            </w:rPr>
            <w:t>[Escolha a data]</w:t>
          </w:r>
        </w:p>
      </w:docPartBody>
    </w:docPart>
    <w:docPart>
      <w:docPartPr>
        <w:name w:val="5B9D3E44C34541F69E9BDBAD654C6C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1A477-F63C-4A4F-9743-B892670021EF}"/>
      </w:docPartPr>
      <w:docPartBody>
        <w:p w:rsidR="00000000" w:rsidRDefault="002A6336">
          <w:pPr>
            <w:pStyle w:val="5B9D3E44C34541F69E9BDBAD654C6C70"/>
          </w:pPr>
          <w:r>
            <w:rPr>
              <w:color w:val="FFFFFF" w:themeColor="background1"/>
              <w:sz w:val="40"/>
              <w:szCs w:val="40"/>
            </w:rPr>
            <w:t>[Digite o subtítulo do documento]</w:t>
          </w:r>
        </w:p>
      </w:docPartBody>
    </w:docPart>
    <w:docPart>
      <w:docPartPr>
        <w:name w:val="E598518F1F214E5290A46719854C8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68E8A-FB04-4303-B4D4-1C74C36F5ECF}"/>
      </w:docPartPr>
      <w:docPartBody>
        <w:p w:rsidR="00000000" w:rsidRDefault="002A6336">
          <w:pPr>
            <w:pStyle w:val="E598518F1F214E5290A46719854C8B2F"/>
          </w:pPr>
          <w:r>
            <w:t>[Digite o título do documento]</w:t>
          </w:r>
        </w:p>
      </w:docPartBody>
    </w:docPart>
    <w:docPart>
      <w:docPartPr>
        <w:name w:val="37A20A9F80794B77B3C10B78638A1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9A94E-1D9D-4A85-9F9C-2240F40A13C2}"/>
      </w:docPartPr>
      <w:docPartBody>
        <w:p w:rsidR="00000000" w:rsidRDefault="002A6336">
          <w:pPr>
            <w:pStyle w:val="37A20A9F80794B77B3C10B78638A14B5"/>
          </w:pPr>
          <w:r>
            <w:t>[Digite o subtítulo]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36"/>
    <w:rsid w:val="002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unhideWhenUsed/>
    <w:qFormat/>
    <w:pPr>
      <w:spacing w:before="300" w:after="80" w:line="240" w:lineRule="auto"/>
      <w:outlineLvl w:val="0"/>
    </w:pPr>
    <w:rPr>
      <w:rFonts w:asciiTheme="majorHAnsi" w:eastAsiaTheme="minorHAnsi" w:hAnsiTheme="majorHAnsi" w:cs="Times New Roman"/>
      <w:caps/>
      <w:color w:val="1F497D" w:themeColor="text2"/>
      <w:kern w:val="24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spacing w:before="240" w:after="80" w:line="264" w:lineRule="auto"/>
      <w:outlineLvl w:val="1"/>
    </w:pPr>
    <w:rPr>
      <w:rFonts w:eastAsiaTheme="minorHAnsi" w:cs="Times New Roman"/>
      <w:b/>
      <w:color w:val="4F81BD" w:themeColor="accent1"/>
      <w:spacing w:val="20"/>
      <w:kern w:val="24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spacing w:before="240" w:after="60" w:line="264" w:lineRule="auto"/>
      <w:outlineLvl w:val="2"/>
    </w:pPr>
    <w:rPr>
      <w:rFonts w:eastAsiaTheme="minorHAnsi" w:cs="Times New Roman"/>
      <w:b/>
      <w:color w:val="000000" w:themeColor="text1"/>
      <w:spacing w:val="10"/>
      <w:kern w:val="2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D0F3EE62D624E3ABD628B3433398850">
    <w:name w:val="0D0F3EE62D624E3ABD628B3433398850"/>
  </w:style>
  <w:style w:type="paragraph" w:customStyle="1" w:styleId="99540D83ADC748D0A94903E0B00E265E">
    <w:name w:val="99540D83ADC748D0A94903E0B00E265E"/>
  </w:style>
  <w:style w:type="paragraph" w:customStyle="1" w:styleId="5B9D3E44C34541F69E9BDBAD654C6C70">
    <w:name w:val="5B9D3E44C34541F69E9BDBAD654C6C70"/>
  </w:style>
  <w:style w:type="paragraph" w:customStyle="1" w:styleId="BD2B67064CA4411C98ADF8AE49A11545">
    <w:name w:val="BD2B67064CA4411C98ADF8AE49A11545"/>
  </w:style>
  <w:style w:type="paragraph" w:customStyle="1" w:styleId="E598518F1F214E5290A46719854C8B2F">
    <w:name w:val="E598518F1F214E5290A46719854C8B2F"/>
  </w:style>
  <w:style w:type="paragraph" w:customStyle="1" w:styleId="37A20A9F80794B77B3C10B78638A14B5">
    <w:name w:val="37A20A9F80794B77B3C10B78638A14B5"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inorHAnsi" w:hAnsiTheme="majorHAnsi" w:cs="Times New Roman"/>
      <w:caps/>
      <w:color w:val="1F497D" w:themeColor="text2"/>
      <w:kern w:val="24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eastAsiaTheme="minorHAnsi" w:cs="Times New Roman"/>
      <w:b/>
      <w:color w:val="4F81BD" w:themeColor="accent1"/>
      <w:spacing w:val="20"/>
      <w:kern w:val="24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eastAsiaTheme="minorHAnsi" w:cs="Times New Roman"/>
      <w:b/>
      <w:color w:val="000000" w:themeColor="text1"/>
      <w:spacing w:val="10"/>
      <w:kern w:val="24"/>
      <w:sz w:val="23"/>
      <w:szCs w:val="23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eastAsiaTheme="minorHAnsi" w:cs="Times New Roman"/>
      <w:b/>
      <w:color w:val="C0504D" w:themeColor="accent2"/>
      <w:kern w:val="24"/>
      <w:sz w:val="23"/>
      <w:szCs w:val="23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eastAsiaTheme="minorHAnsi" w:cs="Times New Roman"/>
      <w:b/>
      <w:color w:val="C0504D" w:themeColor="accent2"/>
      <w:kern w:val="24"/>
      <w:sz w:val="23"/>
      <w:szCs w:val="23"/>
      <w:shd w:val="clear" w:color="auto" w:fill="FFFFFF" w:themeFill="background1"/>
    </w:rPr>
  </w:style>
  <w:style w:type="paragraph" w:customStyle="1" w:styleId="58C010E636254A20866580E5B2E774F0">
    <w:name w:val="58C010E636254A20866580E5B2E774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unhideWhenUsed/>
    <w:qFormat/>
    <w:pPr>
      <w:spacing w:before="300" w:after="80" w:line="240" w:lineRule="auto"/>
      <w:outlineLvl w:val="0"/>
    </w:pPr>
    <w:rPr>
      <w:rFonts w:asciiTheme="majorHAnsi" w:eastAsiaTheme="minorHAnsi" w:hAnsiTheme="majorHAnsi" w:cs="Times New Roman"/>
      <w:caps/>
      <w:color w:val="1F497D" w:themeColor="text2"/>
      <w:kern w:val="24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spacing w:before="240" w:after="80" w:line="264" w:lineRule="auto"/>
      <w:outlineLvl w:val="1"/>
    </w:pPr>
    <w:rPr>
      <w:rFonts w:eastAsiaTheme="minorHAnsi" w:cs="Times New Roman"/>
      <w:b/>
      <w:color w:val="4F81BD" w:themeColor="accent1"/>
      <w:spacing w:val="20"/>
      <w:kern w:val="24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spacing w:before="240" w:after="60" w:line="264" w:lineRule="auto"/>
      <w:outlineLvl w:val="2"/>
    </w:pPr>
    <w:rPr>
      <w:rFonts w:eastAsiaTheme="minorHAnsi" w:cs="Times New Roman"/>
      <w:b/>
      <w:color w:val="000000" w:themeColor="text1"/>
      <w:spacing w:val="10"/>
      <w:kern w:val="2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D0F3EE62D624E3ABD628B3433398850">
    <w:name w:val="0D0F3EE62D624E3ABD628B3433398850"/>
  </w:style>
  <w:style w:type="paragraph" w:customStyle="1" w:styleId="99540D83ADC748D0A94903E0B00E265E">
    <w:name w:val="99540D83ADC748D0A94903E0B00E265E"/>
  </w:style>
  <w:style w:type="paragraph" w:customStyle="1" w:styleId="5B9D3E44C34541F69E9BDBAD654C6C70">
    <w:name w:val="5B9D3E44C34541F69E9BDBAD654C6C70"/>
  </w:style>
  <w:style w:type="paragraph" w:customStyle="1" w:styleId="BD2B67064CA4411C98ADF8AE49A11545">
    <w:name w:val="BD2B67064CA4411C98ADF8AE49A11545"/>
  </w:style>
  <w:style w:type="paragraph" w:customStyle="1" w:styleId="E598518F1F214E5290A46719854C8B2F">
    <w:name w:val="E598518F1F214E5290A46719854C8B2F"/>
  </w:style>
  <w:style w:type="paragraph" w:customStyle="1" w:styleId="37A20A9F80794B77B3C10B78638A14B5">
    <w:name w:val="37A20A9F80794B77B3C10B78638A14B5"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inorHAnsi" w:hAnsiTheme="majorHAnsi" w:cs="Times New Roman"/>
      <w:caps/>
      <w:color w:val="1F497D" w:themeColor="text2"/>
      <w:kern w:val="24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eastAsiaTheme="minorHAnsi" w:cs="Times New Roman"/>
      <w:b/>
      <w:color w:val="4F81BD" w:themeColor="accent1"/>
      <w:spacing w:val="20"/>
      <w:kern w:val="24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eastAsiaTheme="minorHAnsi" w:cs="Times New Roman"/>
      <w:b/>
      <w:color w:val="000000" w:themeColor="text1"/>
      <w:spacing w:val="10"/>
      <w:kern w:val="24"/>
      <w:sz w:val="23"/>
      <w:szCs w:val="23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eastAsiaTheme="minorHAnsi" w:cs="Times New Roman"/>
      <w:b/>
      <w:color w:val="C0504D" w:themeColor="accent2"/>
      <w:kern w:val="24"/>
      <w:sz w:val="23"/>
      <w:szCs w:val="23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eastAsiaTheme="minorHAnsi" w:cs="Times New Roman"/>
      <w:b/>
      <w:color w:val="C0504D" w:themeColor="accent2"/>
      <w:kern w:val="24"/>
      <w:sz w:val="23"/>
      <w:szCs w:val="23"/>
      <w:shd w:val="clear" w:color="auto" w:fill="FFFFFF" w:themeFill="background1"/>
    </w:rPr>
  </w:style>
  <w:style w:type="paragraph" w:customStyle="1" w:styleId="58C010E636254A20866580E5B2E774F0">
    <w:name w:val="58C010E636254A20866580E5B2E77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overPageProperties xmlns="http://schemas.microsoft.com/office/2006/coverPageProps">
  <PublishDate>2013-03-16T00:00:00</PublishDate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E943-9264-438A-9E29-151406D92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5DCA0271-2F49-4516-84D7-8A346CBA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MedianReport</Template>
  <TotalTime>84</TotalTime>
  <Pages>4</Pages>
  <Words>695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– Regional São Paulo Leste</dc:title>
  <dc:subject>administração</dc:subject>
  <dc:creator>leandro</dc:creator>
  <cp:lastModifiedBy>leandro</cp:lastModifiedBy>
  <cp:revision>1</cp:revision>
  <dcterms:created xsi:type="dcterms:W3CDTF">2013-04-02T13:56:00Z</dcterms:created>
  <dcterms:modified xsi:type="dcterms:W3CDTF">2013-04-02T15:20:00Z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</Properties>
</file>